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39" w:rsidRPr="00744E4C" w:rsidRDefault="00A83B39" w:rsidP="00C371CE">
      <w:pPr>
        <w:shd w:val="clear" w:color="auto" w:fill="FFFFFF"/>
        <w:spacing w:after="8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44E4C">
        <w:rPr>
          <w:rFonts w:ascii="Times New Roman" w:hAnsi="Times New Roman"/>
          <w:b/>
          <w:color w:val="000000"/>
          <w:sz w:val="28"/>
          <w:szCs w:val="28"/>
          <w:lang w:eastAsia="ru-RU"/>
        </w:rPr>
        <w:t>МБОУ «Стексовская СШ»</w:t>
      </w:r>
    </w:p>
    <w:p w:rsidR="00A83B39" w:rsidRPr="00744E4C" w:rsidRDefault="00A83B39" w:rsidP="00C371CE">
      <w:pPr>
        <w:shd w:val="clear" w:color="auto" w:fill="FFFFFF"/>
        <w:spacing w:after="8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44E4C">
        <w:rPr>
          <w:rFonts w:ascii="Times New Roman" w:hAnsi="Times New Roman"/>
          <w:b/>
          <w:color w:val="000000"/>
          <w:sz w:val="28"/>
          <w:szCs w:val="28"/>
          <w:lang w:eastAsia="ru-RU"/>
        </w:rPr>
        <w:t>Внеурочная деятельность «Разговор о профессиях»</w:t>
      </w:r>
    </w:p>
    <w:p w:rsidR="00A83B39" w:rsidRPr="00CB1153" w:rsidRDefault="00A83B39" w:rsidP="00C371CE">
      <w:pPr>
        <w:shd w:val="clear" w:color="auto" w:fill="FFFFFF"/>
        <w:spacing w:after="8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44E4C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Выполнила учитель начальных классов: Брагина Светлана Геннадьевна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A83B39" w:rsidRPr="00CB1153" w:rsidRDefault="00A83B39" w:rsidP="00C371CE">
      <w:pPr>
        <w:shd w:val="clear" w:color="auto" w:fill="FFFFFF"/>
        <w:spacing w:after="8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83B39" w:rsidRPr="009C77BC" w:rsidRDefault="00A83B39" w:rsidP="00C371CE">
      <w:pPr>
        <w:shd w:val="clear" w:color="auto" w:fill="FFFFFF"/>
        <w:spacing w:after="8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20.02.2024</w:t>
      </w:r>
    </w:p>
    <w:p w:rsidR="00A83B39" w:rsidRPr="00C371CE" w:rsidRDefault="00A83B39" w:rsidP="00C371CE">
      <w:pPr>
        <w:shd w:val="clear" w:color="auto" w:fill="FFFFFF"/>
        <w:spacing w:before="81" w:after="162" w:line="312" w:lineRule="atLeast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Классный час с игровыми моментами: «О профессиях и трудолюбии»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— познакомить детей с понятиями «профессия», «трудолюбие»,  с названиями и сущностью различных профессий 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— дать основные понятия о различных профессиях;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— формировать положительное отношение к труду;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— раскрыть важность и необходимость труда для общества, формировать потребность быть полезным людям;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Карточки-раскраски А4; иллюстрации по теме «Профессии»; карточки с названиями профессий для игры «Изображалка»; карточки со слогами «Мир», «Про», «фес», «сий»; карточки с таблицей «Собери пословицу»; цветные карандаши. Картонная фигурка Незнайки, плакат «Профессии».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Компьютер, мультимедийный проектор, экран, колонки.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На свете есть особый мир,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В который ты войдешь,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Когда отучишься, когда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Немного подрастешь.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Собрать название его,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Конечно, сможешь ты.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Возьми и правильно сложи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Со слогами листы. (авт.)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Что у вас получилось ребята? Почему второе слово «Профессий» написано с заглавной буквы?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Ученик. 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Это название мира, о котором пойдет речь.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Действительно, на свете огромное количество профессий. Став взрослым, каждый из вас займет свое место в этом мире, выберет себе профессию, которая ему будет по душе.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Профессия — это дело, которым занимается человек и получает за это деньги.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Чтобы овладеть какой-либо профессией, надо специально учиться после окончания школы, например, в колледже, в институте, в академии, в университете.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Знаете ли вы, какие профессии у ваших родителей?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Ученик.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Медсестра, прачка, санитарка, продавец-кассир, вязальщица, водитель, строитель …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Отгадайте загадки о профессиях. (В случае затруднения показываю иллюстрацию).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На работе день-деньской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Он командует рукой.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Поднимает та рука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Сто пудов под облака.   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Крановщик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Её давно бурёнки знают,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br/>
        <w:t>Всегда мычанием встречают.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br/>
        <w:t>И, за её нелёгкий труд,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br/>
        <w:t>Всё молоко ей отдают.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Доярка)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Он с указкой у доски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Нам расскажет про пески,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Камни, дождь и лужи.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В школе он нам нужен. 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(Учитель)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Его работы ждет земля,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Едва лучи рассвет зажжет.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Весной расчешет он поля,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Наступит осень — пострижет.   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Фермер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С ним, наверно, вы знакомы.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Знает он про все законы.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Не судья, не журналист.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Всем совет дает... 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(Юрист)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Ежедневно спозаранку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В руки он берет баранку.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Крутит, вертит так и сяк,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Но не съест ее никак. 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Водитель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Он металлическую птицу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Поднимает в облака.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Теперь воздушная граница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Надежна и крепка. 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Летчик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Тонкой палочкой взмахнет —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Хор на сцене запоет.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Не волшебник, не жонглер.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Кто же это? 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(Дирижер)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Ставят ловких две руки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Каблуки на башмаки,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И набойки на каблук —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Тоже дело этих рук.    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Сапожник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Мастерица на все руки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Нам сошьет пиджак и брюки.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Не закройщик, не ткачиха.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Кто она, скажи? 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(Портниха)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Ребята, а вы могли бы сейчас выбрать профессию по душе и приступить к работе? (На ответ «Да» предложить выполнить какое-либо действие или оказать услугу, чтобы подвести детей к выводу о том, что без профессиональной подготовки это невозможно).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Почему нет?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Ученик.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Всему нужно учиться. Без специального образования люди не доверят себя лечить, кормить, стричь, строить дом…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Любой труд, если к нему относиться серьезно, ответственно, с душой — нелегок. А потому заслуживает уважения. Труд уборщицы, технички, которая каждый вечер наводит чистоту и порядок в нашем классе, школе, не менее важен, чем труд учителя. И если вы видите, как с особым старанием уборщица навела порядок у вас в классе, то не поленитесь сказать ей «спасибо» за ее добросовестный труд. Ей будет приятно знать, что ее труд замечают и ценят. Так же и мне приятно, когда вы на уроке внимательны, запоминаете мои слова, с уважением слушаете. Значит, вы цените мой труд.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С давних пор на Руси трудолюбивые люди пользуются уважением. О них говорят: «золотые руки», «мастер своего дела», «работает, засучив рукава», «трудится не покладая рук». А что такое «трудолюбие»?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Ученик.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(Ответы детей).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 Трудолюбие – положительное качество человека, отличающегося любовью к труду, усердием в работе.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Развивающие задания: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Собери пословицы.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. Существует множество пословиц о труде, трудолюбии. Прочтите эти пословицы, закрашивая начало и конец предложения одним цветом, каждую пословицу закрасьте в свой цвет. (Работа в парах, коллективное обсуждение.)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93"/>
        <w:gridCol w:w="3595"/>
      </w:tblGrid>
      <w:tr w:rsidR="00A83B39" w:rsidRPr="00687FAB" w:rsidTr="00C371CE">
        <w:trPr>
          <w:tblCellSpacing w:w="15" w:type="dxa"/>
        </w:trPr>
        <w:tc>
          <w:tcPr>
            <w:tcW w:w="2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1CE">
              <w:rPr>
                <w:rFonts w:ascii="Times New Roman" w:hAnsi="Times New Roman"/>
                <w:sz w:val="28"/>
                <w:szCs w:val="28"/>
                <w:lang w:eastAsia="ru-RU"/>
              </w:rPr>
              <w:t>1. Без труда не</w:t>
            </w:r>
          </w:p>
        </w:tc>
        <w:tc>
          <w:tcPr>
            <w:tcW w:w="2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1CE">
              <w:rPr>
                <w:rFonts w:ascii="Times New Roman" w:hAnsi="Times New Roman"/>
                <w:sz w:val="28"/>
                <w:szCs w:val="28"/>
                <w:lang w:eastAsia="ru-RU"/>
              </w:rPr>
              <w:t>1. руками не машут.</w:t>
            </w:r>
          </w:p>
        </w:tc>
      </w:tr>
      <w:tr w:rsidR="00A83B39" w:rsidRPr="00687FAB" w:rsidTr="00C371CE">
        <w:trPr>
          <w:tblCellSpacing w:w="15" w:type="dxa"/>
        </w:trPr>
        <w:tc>
          <w:tcPr>
            <w:tcW w:w="2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1CE">
              <w:rPr>
                <w:rFonts w:ascii="Times New Roman" w:hAnsi="Times New Roman"/>
                <w:sz w:val="28"/>
                <w:szCs w:val="28"/>
                <w:lang w:eastAsia="ru-RU"/>
              </w:rPr>
              <w:t>2. Делу время —</w:t>
            </w:r>
          </w:p>
        </w:tc>
        <w:tc>
          <w:tcPr>
            <w:tcW w:w="2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1CE">
              <w:rPr>
                <w:rFonts w:ascii="Times New Roman" w:hAnsi="Times New Roman"/>
                <w:sz w:val="28"/>
                <w:szCs w:val="28"/>
                <w:lang w:eastAsia="ru-RU"/>
              </w:rPr>
              <w:t>2. не сиди на печи.</w:t>
            </w:r>
          </w:p>
        </w:tc>
      </w:tr>
      <w:tr w:rsidR="00A83B39" w:rsidRPr="00687FAB" w:rsidTr="00C371CE">
        <w:trPr>
          <w:tblCellSpacing w:w="15" w:type="dxa"/>
        </w:trPr>
        <w:tc>
          <w:tcPr>
            <w:tcW w:w="2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1CE">
              <w:rPr>
                <w:rFonts w:ascii="Times New Roman" w:hAnsi="Times New Roman"/>
                <w:sz w:val="28"/>
                <w:szCs w:val="28"/>
                <w:lang w:eastAsia="ru-RU"/>
              </w:rPr>
              <w:t>3. Пашню пашут —</w:t>
            </w:r>
          </w:p>
        </w:tc>
        <w:tc>
          <w:tcPr>
            <w:tcW w:w="2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1CE">
              <w:rPr>
                <w:rFonts w:ascii="Times New Roman" w:hAnsi="Times New Roman"/>
                <w:sz w:val="28"/>
                <w:szCs w:val="28"/>
                <w:lang w:eastAsia="ru-RU"/>
              </w:rPr>
              <w:t>3. по делу познается</w:t>
            </w:r>
          </w:p>
        </w:tc>
      </w:tr>
      <w:tr w:rsidR="00A83B39" w:rsidRPr="00687FAB" w:rsidTr="00C371CE">
        <w:trPr>
          <w:tblCellSpacing w:w="15" w:type="dxa"/>
        </w:trPr>
        <w:tc>
          <w:tcPr>
            <w:tcW w:w="2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1CE">
              <w:rPr>
                <w:rFonts w:ascii="Times New Roman" w:hAnsi="Times New Roman"/>
                <w:sz w:val="28"/>
                <w:szCs w:val="28"/>
                <w:lang w:eastAsia="ru-RU"/>
              </w:rPr>
              <w:t>4. Хочешь есть калачи —</w:t>
            </w:r>
          </w:p>
        </w:tc>
        <w:tc>
          <w:tcPr>
            <w:tcW w:w="2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1CE">
              <w:rPr>
                <w:rFonts w:ascii="Times New Roman" w:hAnsi="Times New Roman"/>
                <w:sz w:val="28"/>
                <w:szCs w:val="28"/>
                <w:lang w:eastAsia="ru-RU"/>
              </w:rPr>
              <w:t>4. потехе час.</w:t>
            </w:r>
          </w:p>
        </w:tc>
      </w:tr>
      <w:tr w:rsidR="00A83B39" w:rsidRPr="00687FAB" w:rsidTr="00C371CE">
        <w:trPr>
          <w:tblCellSpacing w:w="15" w:type="dxa"/>
        </w:trPr>
        <w:tc>
          <w:tcPr>
            <w:tcW w:w="2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1CE">
              <w:rPr>
                <w:rFonts w:ascii="Times New Roman" w:hAnsi="Times New Roman"/>
                <w:sz w:val="28"/>
                <w:szCs w:val="28"/>
                <w:lang w:eastAsia="ru-RU"/>
              </w:rPr>
              <w:t>5. Всяк человек</w:t>
            </w:r>
          </w:p>
        </w:tc>
        <w:tc>
          <w:tcPr>
            <w:tcW w:w="2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1CE">
              <w:rPr>
                <w:rFonts w:ascii="Times New Roman" w:hAnsi="Times New Roman"/>
                <w:sz w:val="28"/>
                <w:szCs w:val="28"/>
                <w:lang w:eastAsia="ru-RU"/>
              </w:rPr>
              <w:t>5. все перетрут.</w:t>
            </w:r>
          </w:p>
        </w:tc>
      </w:tr>
      <w:tr w:rsidR="00A83B39" w:rsidRPr="00687FAB" w:rsidTr="00C371CE">
        <w:trPr>
          <w:tblCellSpacing w:w="15" w:type="dxa"/>
        </w:trPr>
        <w:tc>
          <w:tcPr>
            <w:tcW w:w="23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1CE">
              <w:rPr>
                <w:rFonts w:ascii="Times New Roman" w:hAnsi="Times New Roman"/>
                <w:sz w:val="28"/>
                <w:szCs w:val="28"/>
                <w:lang w:eastAsia="ru-RU"/>
              </w:rPr>
              <w:t>6. Терпение и труд</w:t>
            </w:r>
          </w:p>
        </w:tc>
        <w:tc>
          <w:tcPr>
            <w:tcW w:w="26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1CE">
              <w:rPr>
                <w:rFonts w:ascii="Times New Roman" w:hAnsi="Times New Roman"/>
                <w:sz w:val="28"/>
                <w:szCs w:val="28"/>
                <w:lang w:eastAsia="ru-RU"/>
              </w:rPr>
              <w:t>6. выловишь рыбку из пруда.</w:t>
            </w:r>
          </w:p>
        </w:tc>
      </w:tr>
    </w:tbl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Ответ. 1 — 6; 2 — 4; 3 — 1; 4 — 2; 5 — 3; 6 – 5.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 «Угадай профессию по предметам».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Классный журнал, указка, глобус.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Касса, деньги, товар.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Кассир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Шприц, лекарства, капельница.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Медсестра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Вагон, билеты, чай.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Проводник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Машина, сирена, погоня.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Милиционер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Двор, метла, урна.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Дворник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Камера, съемка, роль.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Киноактер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Музыка, голос, сцена.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Певец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Море, судно, сети.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Рыболов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Компьютер, диск, программы.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Программист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Водопроводный кран, гаечный ключ, труба.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Слесарь-сантехник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Письмо, газета, сумка. (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Почтальон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Ответь на вопросы Незнайки.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(Физкультминутка)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Вы устали сидеть за партами? Тогда следующее задание поможет вам немного размяться. Вам нужно ответить на вопросы незнайки, но не обычным способом. Если ответ отрицательный, то есть «нет» - вы приседаете один раз. Если ответ положительный – «да» - вы встаете. Будьте внимательны, не ошибитесь. (Изображение Незнайки вывешивается на доске).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Рыболов пасет свиней?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Кочегар топит печь?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Учитель собирает налоги?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Маляр красит стены?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Модель работает в цирке?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Строитель строит дома?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Дрессировщик дрессирует преступников?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Библиотекарь издает библии?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Кондитер печет торты и пирожные?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Таксист разводит собак породы такса?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Парикмахер делает парики?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Столяр делает мебель?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+ Хлебороб растит хлеб?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«Изобрази с помощью жестов и мимики».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На столе у учителя — карточки с названием профессии. Желающий ученик выбирает карточку, читает и изображает с помощью жестов и мимики действия, часто используемые в этой профессии.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(Карточки: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«Уборщица», «Продавец», «Кондуктор автобуса», «Певица», «Модель», «Сапожник», «Пчеловод», «Учитель», «Врач», «Водитель», «Повар», «Официант», «Садовод», «Портной», «Доярка»</w:t>
      </w: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Я уверена, что в своей жизни вы встречали немало трудолюбивых людей, достойных уважения. О таких людях пишут рассказы и статьи, в их честь сочиняют стихи, рисуют картины. О необходимости всех профессий мы посмотрим небольшой мультфильм. Припев песенки из мультфильма можно подпевать.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Просмотр мультипликационного клипа «Все профессии важны, все профессии нужны». </w:t>
      </w:r>
      <w:hyperlink r:id="rId4" w:tgtFrame="_blank" w:history="1">
        <w:r w:rsidRPr="00C371CE">
          <w:rPr>
            <w:rFonts w:ascii="Times New Roman" w:hAnsi="Times New Roman"/>
            <w:color w:val="2C7BDE"/>
            <w:sz w:val="28"/>
            <w:szCs w:val="28"/>
            <w:u w:val="single"/>
            <w:lang w:eastAsia="ru-RU"/>
          </w:rPr>
          <w:t>https://www.youtube.com/watch</w:t>
        </w:r>
      </w:hyperlink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?v=xW-24VIcn6I&amp;t=0s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Творческое задание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Я приготовила для вас раскраски с представителями некоторых профессий. Ваша задача красиво раскрасить картинку и на обратной стороне листа написать несколько слов – названий предметов, которые используются в работе людьми этой профессии. Дерзайте!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Дети рисуют, обмениваются впечатлениями. По окончании работы рисунки закрепляются магнитами на доске. При желании свои работы можно забрать домой и подарить родителям.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Когда-то я тоже училась в школе, многого не знала, мечтала о будущем, о том, как вырасту и получу специальное образование. Когда была чуть старше вас, увлекалась сочинением стихов. Одно из них было связано с моими мечтами и сомнениями. Правда, стихотворение мной было написано от имени мальчика.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У меня растут года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Как окончу школу,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Где работать мне тогда?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Вот вопрос «веселый»…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Я б хотел матросом быть,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По морям на яхте плыть,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Рыбу неводом ловить,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Языком акул дразнить…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Но не знаю, может,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Лучше поваром мне быть?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Я бы приготовил пир –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Удивился бы весь мир!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Ну да что там этот пир!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Космонавтом лучше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Я бы в космос полетел.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Пусть меня научат!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Пусть научат управлять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В космосе ракетой.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Объяснят пусть: избегать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Встречи мне с кометой?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Космонавта ждет почет,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Слава и погоны…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Завтра у меня зачет: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Сила… электроны!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Думать после буду я,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А сейчас уроки -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Вот профессия моя.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Приготовлю в срок их.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Пусть пока идут года –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Буду я учиться.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Ведь учение всегда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В жизни пригодится.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Думаю, вы со мной согласитесь, что сейчас ваша первоочередная задача учиться, получать знания – это тоже нелегкий труд. Будьте трудолюбивы и все у вас получится.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Продолжите, пожалуйста, фразу: «Сегодня я понял(а)»...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Ученик. 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Ответы 2-4 учеников.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71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C371CE">
        <w:rPr>
          <w:rFonts w:ascii="Times New Roman" w:hAnsi="Times New Roman"/>
          <w:color w:val="000000"/>
          <w:sz w:val="28"/>
          <w:szCs w:val="28"/>
          <w:lang w:eastAsia="ru-RU"/>
        </w:rPr>
        <w:t> Спасибо за приятное занятие. Успехов вам, ребята, в новом учебном году.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  <w:r w:rsidRPr="00C371CE">
        <w:rPr>
          <w:rFonts w:ascii="Verdana" w:hAnsi="Verdana"/>
          <w:color w:val="000000"/>
          <w:sz w:val="21"/>
          <w:szCs w:val="21"/>
          <w:lang w:eastAsia="ru-RU"/>
        </w:rPr>
        <w:br/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  <w:r w:rsidRPr="00C371CE">
        <w:rPr>
          <w:rFonts w:ascii="Verdana" w:hAnsi="Verdana"/>
          <w:color w:val="000000"/>
          <w:sz w:val="21"/>
          <w:szCs w:val="21"/>
          <w:lang w:eastAsia="ru-RU"/>
        </w:rPr>
        <w:t>Приложение 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33"/>
        <w:gridCol w:w="1275"/>
      </w:tblGrid>
      <w:tr w:rsidR="00A83B39" w:rsidRPr="00687FAB" w:rsidTr="00C371CE">
        <w:trPr>
          <w:trHeight w:val="81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1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Без труда не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1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руками не машут.</w:t>
            </w:r>
          </w:p>
        </w:tc>
      </w:tr>
      <w:tr w:rsidR="00A83B39" w:rsidRPr="00687FAB" w:rsidTr="00C371CE">
        <w:trPr>
          <w:trHeight w:val="82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1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Делу время —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1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не сиди на печи.</w:t>
            </w:r>
          </w:p>
        </w:tc>
      </w:tr>
      <w:tr w:rsidR="00A83B39" w:rsidRPr="00687FAB" w:rsidTr="00C371CE">
        <w:trPr>
          <w:trHeight w:val="82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1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Пашню пашут —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1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по делу познается</w:t>
            </w:r>
          </w:p>
        </w:tc>
      </w:tr>
      <w:tr w:rsidR="00A83B39" w:rsidRPr="00687FAB" w:rsidTr="00C371CE">
        <w:trPr>
          <w:trHeight w:val="82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1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 Хочешь есть калачи —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1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 потехе час.</w:t>
            </w:r>
          </w:p>
        </w:tc>
      </w:tr>
      <w:tr w:rsidR="00A83B39" w:rsidRPr="00687FAB" w:rsidTr="00C371CE">
        <w:trPr>
          <w:trHeight w:val="82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1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 Всяк человек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1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 все перетрут.</w:t>
            </w:r>
          </w:p>
        </w:tc>
      </w:tr>
      <w:tr w:rsidR="00A83B39" w:rsidRPr="00687FAB" w:rsidTr="00C371CE">
        <w:trPr>
          <w:trHeight w:val="85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1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 Терпение и труд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:rsidR="00A83B39" w:rsidRPr="00C371CE" w:rsidRDefault="00A83B39" w:rsidP="00C371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1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 выловишь рыбку из пруда.</w:t>
            </w:r>
          </w:p>
        </w:tc>
      </w:tr>
    </w:tbl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  <w:r w:rsidRPr="00C371CE">
        <w:rPr>
          <w:rFonts w:ascii="Verdana" w:hAnsi="Verdana"/>
          <w:color w:val="000000"/>
          <w:sz w:val="21"/>
          <w:szCs w:val="21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  <w:r w:rsidRPr="00C371CE">
        <w:rPr>
          <w:rFonts w:ascii="Verdana" w:hAnsi="Verdana"/>
          <w:color w:val="000000"/>
          <w:sz w:val="21"/>
          <w:szCs w:val="21"/>
          <w:lang w:eastAsia="ru-RU"/>
        </w:rPr>
        <w:br/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  <w:r w:rsidRPr="00C371CE">
        <w:rPr>
          <w:rFonts w:ascii="Verdana" w:hAnsi="Verdana"/>
          <w:color w:val="000000"/>
          <w:sz w:val="21"/>
          <w:szCs w:val="21"/>
          <w:lang w:eastAsia="ru-RU"/>
        </w:rPr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  <w:r w:rsidRPr="00C371CE">
        <w:rPr>
          <w:rFonts w:ascii="Verdana" w:hAnsi="Verdana"/>
          <w:color w:val="000000"/>
          <w:sz w:val="21"/>
          <w:szCs w:val="21"/>
          <w:lang w:eastAsia="ru-RU"/>
        </w:rPr>
        <w:br/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  <w:r w:rsidRPr="00C371CE">
        <w:rPr>
          <w:rFonts w:ascii="Verdana" w:hAnsi="Verdana"/>
          <w:color w:val="000000"/>
          <w:sz w:val="21"/>
          <w:szCs w:val="21"/>
          <w:lang w:eastAsia="ru-RU"/>
        </w:rPr>
        <w:br/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  <w:r w:rsidRPr="00C371CE">
        <w:rPr>
          <w:rFonts w:ascii="Verdana" w:hAnsi="Verdana"/>
          <w:color w:val="000000"/>
          <w:sz w:val="21"/>
          <w:szCs w:val="21"/>
          <w:lang w:eastAsia="ru-RU"/>
        </w:rPr>
        <w:br/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  <w:r w:rsidRPr="00C371CE">
        <w:rPr>
          <w:rFonts w:ascii="Verdana" w:hAnsi="Verdana"/>
          <w:color w:val="000000"/>
          <w:sz w:val="21"/>
          <w:szCs w:val="21"/>
          <w:lang w:eastAsia="ru-RU"/>
        </w:rPr>
        <w:br/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  <w:r w:rsidRPr="00C371CE">
        <w:rPr>
          <w:rFonts w:ascii="Verdana" w:hAnsi="Verdana"/>
          <w:color w:val="000000"/>
          <w:sz w:val="21"/>
          <w:szCs w:val="21"/>
          <w:lang w:eastAsia="ru-RU"/>
        </w:rPr>
        <w:br/>
        <w:t> </w:t>
      </w: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</w:p>
    <w:p w:rsidR="00A83B39" w:rsidRPr="00C371CE" w:rsidRDefault="00A83B39" w:rsidP="00C371C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1"/>
          <w:szCs w:val="21"/>
          <w:lang w:eastAsia="ru-RU"/>
        </w:rPr>
      </w:pPr>
    </w:p>
    <w:p w:rsidR="00A83B39" w:rsidRDefault="00A83B39"/>
    <w:sectPr w:rsidR="00A83B39" w:rsidSect="00C371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1CE"/>
    <w:rsid w:val="000575E5"/>
    <w:rsid w:val="001623E2"/>
    <w:rsid w:val="001A2B11"/>
    <w:rsid w:val="002F6D4E"/>
    <w:rsid w:val="00407B80"/>
    <w:rsid w:val="00591E77"/>
    <w:rsid w:val="00687FAB"/>
    <w:rsid w:val="00744E4C"/>
    <w:rsid w:val="00950283"/>
    <w:rsid w:val="009C77BC"/>
    <w:rsid w:val="00A83B39"/>
    <w:rsid w:val="00AB7AEA"/>
    <w:rsid w:val="00C371CE"/>
    <w:rsid w:val="00CB1153"/>
    <w:rsid w:val="00CB46A2"/>
    <w:rsid w:val="00CC4583"/>
    <w:rsid w:val="00E3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A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3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71C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C371CE"/>
    <w:rPr>
      <w:rFonts w:cs="Times New Roman"/>
      <w:color w:val="0000FF"/>
      <w:u w:val="single"/>
    </w:rPr>
  </w:style>
  <w:style w:type="character" w:customStyle="1" w:styleId="thanksforpub">
    <w:name w:val="thanks_for_pub"/>
    <w:basedOn w:val="DefaultParagraphFont"/>
    <w:uiPriority w:val="99"/>
    <w:rsid w:val="00C371CE"/>
    <w:rPr>
      <w:rFonts w:cs="Times New Roman"/>
    </w:rPr>
  </w:style>
  <w:style w:type="paragraph" w:styleId="NormalWeb">
    <w:name w:val="Normal (Web)"/>
    <w:basedOn w:val="Normal"/>
    <w:uiPriority w:val="99"/>
    <w:rsid w:val="00C37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7738">
          <w:marLeft w:val="0"/>
          <w:marRight w:val="0"/>
          <w:marTop w:val="0"/>
          <w:marBottom w:val="81"/>
          <w:divBdr>
            <w:top w:val="single" w:sz="6" w:space="12" w:color="E0E0E0"/>
            <w:left w:val="single" w:sz="6" w:space="12" w:color="E0E0E0"/>
            <w:bottom w:val="single" w:sz="6" w:space="12" w:color="E0E0E0"/>
            <w:right w:val="single" w:sz="6" w:space="12" w:color="E0E0E0"/>
          </w:divBdr>
          <w:divsChild>
            <w:div w:id="2681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7740">
          <w:marLeft w:val="0"/>
          <w:marRight w:val="0"/>
          <w:marTop w:val="0"/>
          <w:marBottom w:val="81"/>
          <w:divBdr>
            <w:top w:val="single" w:sz="6" w:space="12" w:color="E0E0E0"/>
            <w:left w:val="single" w:sz="6" w:space="12" w:color="E0E0E0"/>
            <w:bottom w:val="single" w:sz="6" w:space="12" w:color="E0E0E0"/>
            <w:right w:val="single" w:sz="6" w:space="12" w:color="E0E0E0"/>
          </w:divBdr>
          <w:divsChild>
            <w:div w:id="268197733">
              <w:marLeft w:val="6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197736">
              <w:marLeft w:val="0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10</Pages>
  <Words>1335</Words>
  <Characters>7615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2009-12-31T21:03:00Z</cp:lastPrinted>
  <dcterms:created xsi:type="dcterms:W3CDTF">2024-02-28T12:33:00Z</dcterms:created>
  <dcterms:modified xsi:type="dcterms:W3CDTF">2010-01-01T02:28:00Z</dcterms:modified>
</cp:coreProperties>
</file>